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6835"/>
        <w:gridCol w:w="1620"/>
      </w:tblGrid>
      <w:tr w:rsidR="008C30C8" w14:paraId="4EC67B2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59C217" w14:textId="4E3D98AB" w:rsidR="008C30C8" w:rsidRDefault="00AF5D9B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</w:rPr>
              <w:t xml:space="preserve">Istituto </w:t>
            </w:r>
            <w:r w:rsidR="00FD3106">
              <w:rPr>
                <w:rFonts w:ascii="Arial" w:hAnsi="Arial" w:cs="Arial"/>
              </w:rPr>
              <w:t>Comprensivo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40"/>
                <w:szCs w:val="40"/>
              </w:rPr>
              <w:t>“</w:t>
            </w:r>
            <w:r w:rsidR="00FD3106">
              <w:rPr>
                <w:rFonts w:ascii="Arial" w:hAnsi="Arial" w:cs="Arial"/>
                <w:sz w:val="40"/>
                <w:szCs w:val="40"/>
              </w:rPr>
              <w:t>Marino Centro</w:t>
            </w:r>
            <w:r>
              <w:rPr>
                <w:rFonts w:ascii="Arial" w:hAnsi="Arial" w:cs="Arial"/>
                <w:sz w:val="40"/>
                <w:szCs w:val="40"/>
              </w:rPr>
              <w:t xml:space="preserve">” – </w:t>
            </w:r>
            <w:r w:rsidR="00FD3106">
              <w:rPr>
                <w:rFonts w:ascii="Arial" w:hAnsi="Arial" w:cs="Arial"/>
                <w:sz w:val="40"/>
                <w:szCs w:val="40"/>
              </w:rPr>
              <w:t>Marino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7ECDB" w14:textId="77777777" w:rsidR="008C30C8" w:rsidRDefault="00AF5D9B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C30C8" w14:paraId="05AC1CF8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470" w:type="dxa"/>
            <w:gridSpan w:val="3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063A9" w14:textId="77777777" w:rsidR="008C30C8" w:rsidRDefault="00AF5D9B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2"/>
              </w:rPr>
              <w:t xml:space="preserve">Scheda da compilare ai fini amministrativi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2024/2025</w:t>
            </w:r>
          </w:p>
        </w:tc>
      </w:tr>
      <w:tr w:rsidR="008C30C8" w14:paraId="5C626D1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01004" w14:textId="77777777" w:rsidR="008C30C8" w:rsidRDefault="00AF5D9B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Docente</w:t>
            </w:r>
          </w:p>
        </w:tc>
        <w:tc>
          <w:tcPr>
            <w:tcW w:w="8455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32C97" w14:textId="77777777" w:rsidR="008C30C8" w:rsidRDefault="00AF5D9B">
            <w:pPr>
              <w:pStyle w:val="Standard"/>
              <w:widowControl w:val="0"/>
              <w:rPr>
                <w:rFonts w:ascii="Arial" w:hAnsi="Arial" w:cs="Arial"/>
                <w:bCs/>
                <w:color w:val="000000"/>
                <w:sz w:val="28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0"/>
              </w:rPr>
              <w:t xml:space="preserve"> </w:t>
            </w:r>
          </w:p>
        </w:tc>
      </w:tr>
    </w:tbl>
    <w:p w14:paraId="47006CE4" w14:textId="77777777" w:rsidR="008C30C8" w:rsidRDefault="008C30C8">
      <w:pPr>
        <w:pStyle w:val="Standard"/>
        <w:rPr>
          <w:rFonts w:ascii="Arial" w:hAnsi="Arial" w:cs="Arial"/>
          <w:b/>
        </w:rPr>
      </w:pPr>
    </w:p>
    <w:p w14:paraId="765E36A0" w14:textId="77777777" w:rsidR="008C30C8" w:rsidRDefault="00AF5D9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______________________________</w:t>
      </w:r>
      <w:proofErr w:type="gramStart"/>
      <w:r>
        <w:rPr>
          <w:rFonts w:ascii="Arial" w:hAnsi="Arial" w:cs="Arial"/>
          <w:sz w:val="20"/>
          <w:szCs w:val="20"/>
        </w:rPr>
        <w:t>_  dichiara</w:t>
      </w:r>
      <w:proofErr w:type="gramEnd"/>
      <w:r>
        <w:rPr>
          <w:rFonts w:ascii="Arial" w:hAnsi="Arial" w:cs="Arial"/>
          <w:sz w:val="20"/>
          <w:szCs w:val="20"/>
        </w:rPr>
        <w:t xml:space="preserve"> di aver ricoperto il/ </w:t>
      </w:r>
      <w:proofErr w:type="gramStart"/>
      <w:r>
        <w:rPr>
          <w:rFonts w:ascii="Arial" w:hAnsi="Arial" w:cs="Arial"/>
          <w:sz w:val="20"/>
          <w:szCs w:val="20"/>
        </w:rPr>
        <w:t>i  ruoli</w:t>
      </w:r>
      <w:proofErr w:type="gramEnd"/>
      <w:r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sz w:val="20"/>
          <w:szCs w:val="20"/>
        </w:rPr>
        <w:t xml:space="preserve">organigramma </w:t>
      </w:r>
      <w:proofErr w:type="gramStart"/>
      <w:r>
        <w:rPr>
          <w:rFonts w:ascii="Arial" w:hAnsi="Arial" w:cs="Arial"/>
          <w:sz w:val="20"/>
          <w:szCs w:val="20"/>
        </w:rPr>
        <w:t>sotto indicati</w:t>
      </w:r>
      <w:proofErr w:type="gramEnd"/>
    </w:p>
    <w:p w14:paraId="17628320" w14:textId="77777777" w:rsidR="008C30C8" w:rsidRDefault="00AF5D9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(apporre una crocetta nella prima colonna in corrispondenza </w:t>
      </w:r>
      <w:proofErr w:type="spellStart"/>
      <w:r>
        <w:rPr>
          <w:rFonts w:ascii="Arial" w:hAnsi="Arial" w:cs="Arial"/>
          <w:sz w:val="20"/>
          <w:szCs w:val="20"/>
        </w:rPr>
        <w:t>ditutti</w:t>
      </w:r>
      <w:proofErr w:type="spellEnd"/>
      <w:r>
        <w:rPr>
          <w:rFonts w:ascii="Arial" w:hAnsi="Arial" w:cs="Arial"/>
          <w:sz w:val="20"/>
          <w:szCs w:val="20"/>
        </w:rPr>
        <w:t xml:space="preserve"> i ruoli ricoperti) svolgendo totalmente / parzialmente le attività previste dal </w:t>
      </w:r>
      <w:proofErr w:type="spellStart"/>
      <w:r>
        <w:rPr>
          <w:rFonts w:ascii="Arial" w:hAnsi="Arial" w:cs="Arial"/>
          <w:sz w:val="20"/>
          <w:szCs w:val="20"/>
        </w:rPr>
        <w:t>funzionigramma</w:t>
      </w:r>
      <w:proofErr w:type="spellEnd"/>
      <w:r>
        <w:rPr>
          <w:rFonts w:ascii="Arial" w:hAnsi="Arial" w:cs="Arial"/>
          <w:sz w:val="20"/>
          <w:szCs w:val="20"/>
        </w:rPr>
        <w:t xml:space="preserve"> approvato dal Collegio dei docenti. Nella colonna di destra integrare con specifiche (ad esempio sede, classe o svolgimento parziale)</w:t>
      </w:r>
    </w:p>
    <w:p w14:paraId="394D24CA" w14:textId="77777777" w:rsidR="008C30C8" w:rsidRDefault="008C30C8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104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6479"/>
        <w:gridCol w:w="3412"/>
      </w:tblGrid>
      <w:tr w:rsidR="008C30C8" w14:paraId="3F8CB43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000000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1BC5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FB2BDC" w14:textId="77777777" w:rsidR="008C30C8" w:rsidRDefault="00AF5D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RUOLO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61DA" w14:textId="77777777" w:rsidR="008C30C8" w:rsidRDefault="00AF5D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Eventuali specifiche o note </w:t>
            </w:r>
          </w:p>
        </w:tc>
      </w:tr>
      <w:tr w:rsidR="008C30C8" w14:paraId="7E558B2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000000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BBCBE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B46F0F" w14:textId="77777777" w:rsidR="008C30C8" w:rsidRDefault="00AF5D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COLLABORATORE DS con funzioni vicarie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6879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0F310D1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1C8D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FC2EDB" w14:textId="5813FFBE" w:rsidR="008C30C8" w:rsidRDefault="00FC774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SECONDO </w:t>
            </w:r>
            <w:r w:rsidR="00AF5D9B">
              <w:rPr>
                <w:rFonts w:ascii="Arial Narrow" w:hAnsi="Arial Narrow" w:cs="Arial"/>
                <w:sz w:val="22"/>
                <w:szCs w:val="22"/>
              </w:rPr>
              <w:t>COLLABORATORE DS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550A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475EE54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F1400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3F3824" w14:textId="328F42FA" w:rsidR="008C30C8" w:rsidRDefault="00AF5D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REFERENT</w:t>
            </w:r>
            <w:r w:rsidR="00FC7748">
              <w:rPr>
                <w:rFonts w:ascii="Arial Narrow" w:hAnsi="Arial Narrow" w:cs="Arial"/>
                <w:sz w:val="22"/>
                <w:szCs w:val="22"/>
              </w:rPr>
              <w:t>E SEDE</w:t>
            </w:r>
            <w:r w:rsidR="00967E6F">
              <w:rPr>
                <w:rFonts w:ascii="Arial Narrow" w:hAnsi="Arial Narrow" w:cs="Arial"/>
                <w:sz w:val="22"/>
                <w:szCs w:val="22"/>
              </w:rPr>
              <w:t xml:space="preserve"> INFANZIA PERTINI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8563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6E62187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BFF9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C476BF" w14:textId="265292EF" w:rsidR="008C30C8" w:rsidRDefault="00AF5D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REFERENTE </w:t>
            </w:r>
            <w:r w:rsidR="00FC7748">
              <w:rPr>
                <w:rFonts w:ascii="Arial Narrow" w:hAnsi="Arial Narrow" w:cs="Arial"/>
                <w:sz w:val="22"/>
                <w:szCs w:val="22"/>
              </w:rPr>
              <w:t>SEDE</w:t>
            </w:r>
            <w:r w:rsidR="00967E6F">
              <w:rPr>
                <w:rFonts w:ascii="Arial Narrow" w:hAnsi="Arial Narrow" w:cs="Arial"/>
                <w:sz w:val="22"/>
                <w:szCs w:val="22"/>
              </w:rPr>
              <w:t xml:space="preserve"> INFANZIA D’AZEGLIO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3536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342F103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110D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0803C0" w14:textId="0D47883F" w:rsidR="008C30C8" w:rsidRDefault="00AF5D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REFERENTE </w:t>
            </w:r>
            <w:r w:rsidR="00FC7748">
              <w:rPr>
                <w:rFonts w:ascii="Arial Narrow" w:hAnsi="Arial Narrow" w:cs="Arial"/>
                <w:sz w:val="22"/>
                <w:szCs w:val="22"/>
              </w:rPr>
              <w:t>SEDE</w:t>
            </w:r>
            <w:r w:rsidR="00967E6F">
              <w:rPr>
                <w:rFonts w:ascii="Arial Narrow" w:hAnsi="Arial Narrow" w:cs="Arial"/>
                <w:sz w:val="22"/>
                <w:szCs w:val="22"/>
              </w:rPr>
              <w:t xml:space="preserve"> INFANZIA VASCARELLE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C965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6C772B0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F6BC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3F3B3A" w14:textId="3A44F1AB" w:rsidR="008C30C8" w:rsidRDefault="00AF5D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REFERENTE </w:t>
            </w:r>
            <w:r w:rsidR="00FC7748">
              <w:rPr>
                <w:rFonts w:ascii="Arial Narrow" w:hAnsi="Arial Narrow" w:cs="Arial"/>
                <w:sz w:val="22"/>
                <w:szCs w:val="22"/>
              </w:rPr>
              <w:t>SEDE</w:t>
            </w:r>
            <w:r w:rsidR="00967E6F">
              <w:rPr>
                <w:rFonts w:ascii="Arial Narrow" w:hAnsi="Arial Narrow" w:cs="Arial"/>
                <w:sz w:val="22"/>
                <w:szCs w:val="22"/>
              </w:rPr>
              <w:t xml:space="preserve"> PRIMARIA PERTINI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EB00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6CDA3F1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7993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33CCF3" w14:textId="443D1F10" w:rsidR="008C30C8" w:rsidRDefault="00AF5D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REFERENTE </w:t>
            </w:r>
            <w:r w:rsidR="00FC7748">
              <w:rPr>
                <w:rFonts w:ascii="Arial Narrow" w:hAnsi="Arial Narrow" w:cs="Arial"/>
                <w:sz w:val="22"/>
                <w:szCs w:val="22"/>
              </w:rPr>
              <w:t>SEDE</w:t>
            </w:r>
            <w:r w:rsidR="00967E6F">
              <w:rPr>
                <w:rFonts w:ascii="Arial Narrow" w:hAnsi="Arial Narrow" w:cs="Arial"/>
                <w:sz w:val="22"/>
                <w:szCs w:val="22"/>
              </w:rPr>
              <w:t xml:space="preserve"> PRIMARIA D’AZEGLIO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A6A3C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180E" w14:paraId="730ECC5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4466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BF9F7" w14:textId="03B8EEFD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REFERENTE SENZA ZAINO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246A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278D166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5F2A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1EA4F4" w14:textId="0F6B8220" w:rsidR="008C30C8" w:rsidRDefault="00967E6F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SUPPORTO </w:t>
            </w:r>
            <w:r w:rsidR="00FC7748">
              <w:rPr>
                <w:rFonts w:ascii="Arial Narrow" w:hAnsi="Arial Narrow" w:cs="Arial"/>
                <w:sz w:val="22"/>
                <w:szCs w:val="22"/>
              </w:rPr>
              <w:t>SEDE UNGARETTI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F530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7748" w14:paraId="327E149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53130" w14:textId="77777777" w:rsidR="00FC7748" w:rsidRDefault="00FC774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DCABC5" w14:textId="2019124D" w:rsidR="00FC7748" w:rsidRDefault="00FC774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SUPPORTO SEDE CARISSIMI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7A49" w14:textId="77777777" w:rsidR="00FC7748" w:rsidRDefault="00FC774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7D9D787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E001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BE72DC" w14:textId="0339AC8C" w:rsidR="008C30C8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SUPPORTO ELABORAZIONE ORARIO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93C5B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7E6F" w14:paraId="0A6972A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D601" w14:textId="77777777" w:rsidR="00967E6F" w:rsidRDefault="00967E6F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B4E132" w14:textId="6C31F3BF" w:rsidR="00967E6F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LAVORI</w:t>
            </w:r>
            <w:r w:rsidR="00967E6F">
              <w:rPr>
                <w:rFonts w:ascii="Arial Narrow" w:hAnsi="Arial Narrow" w:cs="Arial"/>
                <w:sz w:val="22"/>
                <w:szCs w:val="22"/>
              </w:rPr>
              <w:t xml:space="preserve"> FORMAZIONE CLASSI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062A" w14:textId="77777777" w:rsidR="00967E6F" w:rsidRDefault="00967E6F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7BA69E3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BF42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6CFFD8" w14:textId="13F71019" w:rsidR="008C30C8" w:rsidRDefault="00AF5D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COORDINATORI DI CLASSI </w:t>
            </w:r>
            <w:r w:rsidR="0071180E">
              <w:rPr>
                <w:rFonts w:ascii="Arial Narrow" w:hAnsi="Arial Narrow" w:cs="Arial"/>
                <w:sz w:val="22"/>
                <w:szCs w:val="22"/>
              </w:rPr>
              <w:t>TERZA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FC81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180E" w14:paraId="733934C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15BEF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E0AC54" w14:textId="796832FF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COORDINATORI DI CLASSE PRIMA E SECONDA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D772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180E" w14:paraId="71EB5D0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06D2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E396AF" w14:textId="0AD1569B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COORDINATORI DI LIVELLO SCUOLA PRIMARIA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893D0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3EDE4B3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0E35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5AD9E7" w14:textId="50AD5AED" w:rsidR="008C30C8" w:rsidRDefault="00AF5D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COORDINATORI DI </w:t>
            </w:r>
            <w:r w:rsidR="00F320A5">
              <w:rPr>
                <w:rFonts w:ascii="Arial Narrow" w:hAnsi="Arial Narrow" w:cs="Arial"/>
                <w:sz w:val="22"/>
                <w:szCs w:val="22"/>
              </w:rPr>
              <w:t>DIPARTIMENTO</w:t>
            </w:r>
            <w:r w:rsidR="0071180E">
              <w:rPr>
                <w:rFonts w:ascii="Arial Narrow" w:hAnsi="Arial Narrow" w:cs="Arial"/>
                <w:sz w:val="22"/>
                <w:szCs w:val="22"/>
              </w:rPr>
              <w:t xml:space="preserve"> SECONDARIA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33CE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180E" w14:paraId="77CA798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88EA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8E2BA8" w14:textId="643818C6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COORDINATORI DI DIPARTIMENTO PRIMARIA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C423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6392C4F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4DAD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C8D7BE" w14:textId="72F22A59" w:rsidR="008C30C8" w:rsidRDefault="00F320A5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RESPONSABILI DEI LABORATORI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4B19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7806FE1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16A1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BFE705" w14:textId="3A085898" w:rsidR="008C30C8" w:rsidRDefault="00F320A5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REFERENTI BIBLIOTECA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7E0F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20A5" w14:paraId="28A616A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C7C9" w14:textId="77777777" w:rsidR="00F320A5" w:rsidRDefault="00F320A5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AB5027" w14:textId="79290172" w:rsidR="00F320A5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LAVORI COMMISSIONE AREA 1 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E8B63" w14:textId="77777777" w:rsidR="00F320A5" w:rsidRDefault="00F320A5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180E" w14:paraId="5936F79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C251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CC8A13" w14:textId="28075292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LAVORI COMMISSIONE AREA 2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BD10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180E" w14:paraId="7D53C72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2673" w14:textId="078BB9FA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FDC1E5" w14:textId="3F4A1EA9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LAVORI COMMISSIONE AREA 5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7045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20A5" w14:paraId="552849C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CF0C" w14:textId="77777777" w:rsidR="00F320A5" w:rsidRDefault="00F320A5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E3DA05" w14:textId="33D46D82" w:rsidR="00F320A5" w:rsidRDefault="00F320A5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REFERENTE DSA D’ISTITUTO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E9C6" w14:textId="77777777" w:rsidR="00F320A5" w:rsidRDefault="00F320A5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72878EA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5667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55811D" w14:textId="77777777" w:rsidR="008C30C8" w:rsidRDefault="00AF5D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REFERENTE CONTRASTO </w:t>
            </w:r>
            <w:r>
              <w:rPr>
                <w:rFonts w:ascii="Arial Narrow" w:hAnsi="Arial Narrow" w:cs="Arial"/>
                <w:sz w:val="22"/>
                <w:szCs w:val="22"/>
              </w:rPr>
              <w:t>BULLISMO e CYBERBULLISMO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70B40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7DAF" w14:paraId="42A8F6E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2B80" w14:textId="77777777" w:rsidR="000D7DAF" w:rsidRDefault="000D7DAF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8095BB" w14:textId="72239C71" w:rsidR="000D7DAF" w:rsidRDefault="000D7DAF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TEAM ANTIBULLISMO</w:t>
            </w:r>
            <w:proofErr w:type="gramEnd"/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04AB" w14:textId="77777777" w:rsidR="000D7DAF" w:rsidRDefault="000D7DAF">
            <w:pPr>
              <w:widowControl/>
              <w:suppressAutoHyphens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0C8" w14:paraId="470268B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4E088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669840" w14:textId="44EF283F" w:rsidR="008C30C8" w:rsidRDefault="00AF5D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ANIMATORE </w:t>
            </w:r>
            <w:r>
              <w:rPr>
                <w:rFonts w:ascii="Arial Narrow" w:hAnsi="Arial Narrow" w:cs="Arial"/>
                <w:sz w:val="22"/>
                <w:szCs w:val="22"/>
              </w:rPr>
              <w:t>DIGITALE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B96BB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180E" w14:paraId="5FD220E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4FD00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8AD067" w14:textId="5281498B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TEAM DIGITALE</w:t>
            </w:r>
            <w:proofErr w:type="gramEnd"/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CC5E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03C4AB6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F3CC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09F3F" w14:textId="77777777" w:rsidR="008C30C8" w:rsidRDefault="00AF5D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TUTOR NEOASSUNTI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E7F6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602029C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2D2C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81818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5EA9C9" w14:textId="754B8E7D" w:rsidR="008C30C8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LAVORI DEL </w:t>
            </w:r>
            <w:r w:rsidR="000D7DAF">
              <w:rPr>
                <w:rFonts w:ascii="Arial Narrow" w:hAnsi="Arial Narrow" w:cs="Arial"/>
                <w:sz w:val="22"/>
                <w:szCs w:val="22"/>
              </w:rPr>
              <w:t>NIV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42B5C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4A589CF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E85B" w14:textId="77777777" w:rsidR="008C30C8" w:rsidRDefault="008C30C8">
            <w:pPr>
              <w:widowControl/>
              <w:suppressAutoHyphens w:val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6EEE2E" w14:textId="00431261" w:rsidR="008C30C8" w:rsidRDefault="000D7DAF">
            <w:pPr>
              <w:widowControl/>
              <w:suppressAutoHyphens w:val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FLESSIBILITA’ ORARIA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4561E" w14:textId="77777777" w:rsidR="008C30C8" w:rsidRDefault="008C30C8">
            <w:pPr>
              <w:widowControl/>
              <w:suppressAutoHyphens w:val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C30C8" w14:paraId="0B933DA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3799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83C533" w14:textId="751C7878" w:rsidR="008C30C8" w:rsidRDefault="000D7DAF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CAMBIO SEDE NEL MEDESIMO GIORNO CON ORA DI BUCO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D61F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1FC48A8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FF37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DE9D86" w14:textId="013741F8" w:rsidR="008C30C8" w:rsidRDefault="000D7DAF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DOCENTI ACCOMPAGNATORI CAMPO SCUOLA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EE87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7DAF" w14:paraId="73AA6BB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969E" w14:textId="77777777" w:rsidR="000D7DAF" w:rsidRDefault="000D7DAF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D41666" w14:textId="2ABC743F" w:rsidR="000D7DAF" w:rsidRDefault="000D7DAF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PIU’ DI DUE ORE DI BUCO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0937" w14:textId="77777777" w:rsidR="000D7DAF" w:rsidRDefault="000D7DAF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0C8" w14:paraId="7FC66A5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726B" w14:textId="77777777" w:rsidR="008C30C8" w:rsidRDefault="008C30C8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EC60DE" w14:textId="77777777" w:rsidR="008C30C8" w:rsidRDefault="00AF5D9B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FUNZIONI STRUMENTALI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CF101" w14:textId="77777777" w:rsidR="008C30C8" w:rsidRDefault="008C30C8">
            <w:pPr>
              <w:widowControl/>
              <w:suppressAutoHyphens w:val="0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C30C8" w14:paraId="2F3B4C7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31B2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DE8328" w14:textId="1AC45567" w:rsidR="008C30C8" w:rsidRDefault="00AF5D9B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 1 - PTOF 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A7B5C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</w:tr>
      <w:tr w:rsidR="008C30C8" w14:paraId="415AA4F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4FF9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F2C0E6" w14:textId="6782FF23" w:rsidR="008C30C8" w:rsidRDefault="00AF5D9B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 2 </w:t>
            </w:r>
            <w:r w:rsidR="000D7DAF">
              <w:rPr>
                <w:sz w:val="24"/>
                <w:szCs w:val="24"/>
              </w:rPr>
              <w:t>INCLUSIONE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F0F4D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</w:tr>
      <w:tr w:rsidR="008C30C8" w14:paraId="121BEA2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313C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05B4E6" w14:textId="6622AC2F" w:rsidR="008C30C8" w:rsidRDefault="00AF5D9B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 3 </w:t>
            </w:r>
            <w:r w:rsidR="000D7DAF">
              <w:rPr>
                <w:sz w:val="24"/>
                <w:szCs w:val="24"/>
              </w:rPr>
              <w:t>INDIRIZZO MUSICA E PROGETTO MUSICALE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96D2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</w:tr>
      <w:tr w:rsidR="008C30C8" w14:paraId="565045E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6D008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47A390" w14:textId="5AE60615" w:rsidR="008C30C8" w:rsidRDefault="00AF5D9B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 4 </w:t>
            </w:r>
            <w:r w:rsidR="00644CA8">
              <w:rPr>
                <w:sz w:val="24"/>
                <w:szCs w:val="24"/>
              </w:rPr>
              <w:t>PROGETTO LINGUISTICO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B149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</w:tr>
      <w:tr w:rsidR="008C30C8" w14:paraId="1EC7D50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05C8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68AE35" w14:textId="5F084C7E" w:rsidR="008C30C8" w:rsidRDefault="00AF5D9B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 </w:t>
            </w:r>
            <w:proofErr w:type="gramStart"/>
            <w:r w:rsidR="00644CA8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 </w:t>
            </w:r>
            <w:r w:rsidR="00644CA8">
              <w:rPr>
                <w:sz w:val="24"/>
                <w:szCs w:val="24"/>
              </w:rPr>
              <w:t>VALUTAZIONE</w:t>
            </w:r>
            <w:proofErr w:type="gramEnd"/>
            <w:r w:rsidR="00644CA8">
              <w:rPr>
                <w:sz w:val="24"/>
                <w:szCs w:val="24"/>
              </w:rPr>
              <w:t xml:space="preserve"> PRIMARIA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1E51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</w:tr>
      <w:tr w:rsidR="008C30C8" w14:paraId="2D183CF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51F2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089A0A" w14:textId="4E64653E" w:rsidR="008C30C8" w:rsidRDefault="00AF5D9B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 </w:t>
            </w:r>
            <w:r w:rsidR="00644C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644CA8">
              <w:rPr>
                <w:sz w:val="24"/>
                <w:szCs w:val="24"/>
              </w:rPr>
              <w:t xml:space="preserve">CONTINUITA’ INFANZIA – PRIMARIA </w:t>
            </w:r>
            <w:r w:rsidR="00FC7748">
              <w:rPr>
                <w:sz w:val="24"/>
                <w:szCs w:val="24"/>
              </w:rPr>
              <w:t>–</w:t>
            </w:r>
            <w:r w:rsidR="00644CA8">
              <w:rPr>
                <w:sz w:val="24"/>
                <w:szCs w:val="24"/>
              </w:rPr>
              <w:t xml:space="preserve"> SECONDARIA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A457B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</w:tr>
      <w:tr w:rsidR="008C30C8" w14:paraId="6399C78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0CA1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392CBF" w14:textId="72F9B713" w:rsidR="008C30C8" w:rsidRDefault="00AF5D9B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 5 </w:t>
            </w:r>
            <w:r w:rsidR="00644CA8">
              <w:rPr>
                <w:sz w:val="24"/>
                <w:szCs w:val="24"/>
              </w:rPr>
              <w:t>VALUTAZIONE ORIENTAMENTO SECONDARIA</w:t>
            </w:r>
          </w:p>
        </w:tc>
        <w:tc>
          <w:tcPr>
            <w:tcW w:w="3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4DF6" w14:textId="77777777" w:rsidR="008C30C8" w:rsidRDefault="008C30C8">
            <w:pPr>
              <w:widowControl/>
              <w:suppressAutoHyphens w:val="0"/>
              <w:textAlignment w:val="auto"/>
              <w:rPr>
                <w:sz w:val="24"/>
                <w:szCs w:val="24"/>
              </w:rPr>
            </w:pPr>
          </w:p>
        </w:tc>
      </w:tr>
    </w:tbl>
    <w:p w14:paraId="1D87C1B6" w14:textId="77777777" w:rsidR="008C30C8" w:rsidRDefault="008C30C8">
      <w:pPr>
        <w:pStyle w:val="Standard"/>
        <w:rPr>
          <w:rFonts w:ascii="Arial" w:hAnsi="Arial" w:cs="Arial"/>
          <w:sz w:val="20"/>
          <w:szCs w:val="20"/>
        </w:rPr>
      </w:pPr>
    </w:p>
    <w:p w14:paraId="7C1F23C7" w14:textId="77777777" w:rsidR="008C30C8" w:rsidRDefault="008C30C8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4075"/>
        <w:gridCol w:w="2527"/>
        <w:gridCol w:w="1418"/>
        <w:gridCol w:w="1559"/>
      </w:tblGrid>
      <w:tr w:rsidR="008C30C8" w14:paraId="7009582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8021" w14:textId="77777777" w:rsidR="008C30C8" w:rsidRDefault="008C30C8">
            <w:pPr>
              <w:widowControl/>
              <w:suppressAutoHyphens w:val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BC4F1F" w14:textId="77777777" w:rsidR="008C30C8" w:rsidRDefault="00AF5D9B">
            <w:pPr>
              <w:widowControl/>
              <w:suppressAutoHyphens w:val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PROGETTI</w:t>
            </w: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5000" w14:textId="77777777" w:rsidR="008C30C8" w:rsidRDefault="00AF5D9B">
            <w:pPr>
              <w:widowControl/>
              <w:suppressAutoHyphens w:val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Indicare se REFRENTI o</w:t>
            </w:r>
          </w:p>
          <w:p w14:paraId="41EDCD84" w14:textId="77777777" w:rsidR="008C30C8" w:rsidRDefault="00AF5D9B">
            <w:pPr>
              <w:widowControl/>
              <w:suppressAutoHyphens w:val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partecipante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1FA9" w14:textId="77777777" w:rsidR="008C30C8" w:rsidRDefault="00AF5D9B">
            <w:pPr>
              <w:widowControl/>
              <w:suppressAutoHyphens w:val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 di insegnamento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58704" w14:textId="77777777" w:rsidR="008C30C8" w:rsidRDefault="00AF5D9B">
            <w:pPr>
              <w:widowControl/>
              <w:suppressAutoHyphens w:val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Ore di coordinamento</w:t>
            </w:r>
          </w:p>
        </w:tc>
      </w:tr>
      <w:tr w:rsidR="008C30C8" w14:paraId="478FFA6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6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36BE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6EC53" w14:textId="77777777" w:rsidR="00644CA8" w:rsidRPr="00644CA8" w:rsidRDefault="00644CA8" w:rsidP="00644CA8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644CA8">
              <w:rPr>
                <w:rFonts w:ascii="Arial Narrow" w:hAnsi="Arial Narrow" w:cs="Arial"/>
              </w:rPr>
              <w:t>PROGETTO</w:t>
            </w:r>
          </w:p>
          <w:p w14:paraId="4784F2CF" w14:textId="77777777" w:rsidR="00644CA8" w:rsidRPr="00644CA8" w:rsidRDefault="00644CA8" w:rsidP="00644CA8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644CA8">
              <w:rPr>
                <w:rFonts w:ascii="Arial Narrow" w:hAnsi="Arial Narrow" w:cs="Arial"/>
              </w:rPr>
              <w:t>CONTINUITA’</w:t>
            </w:r>
          </w:p>
          <w:p w14:paraId="5263D40D" w14:textId="77777777" w:rsidR="00644CA8" w:rsidRPr="00644CA8" w:rsidRDefault="00644CA8" w:rsidP="00644CA8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644CA8">
              <w:rPr>
                <w:rFonts w:ascii="Arial Narrow" w:hAnsi="Arial Narrow" w:cs="Arial"/>
              </w:rPr>
              <w:t>“Benessere e</w:t>
            </w:r>
          </w:p>
          <w:p w14:paraId="7900E625" w14:textId="5ACAE34B" w:rsidR="008C30C8" w:rsidRDefault="00644CA8" w:rsidP="00644CA8">
            <w:pPr>
              <w:widowControl/>
              <w:suppressAutoHyphens w:val="0"/>
              <w:textAlignment w:val="auto"/>
            </w:pPr>
            <w:r w:rsidRPr="00644CA8">
              <w:rPr>
                <w:rFonts w:ascii="Arial Narrow" w:hAnsi="Arial Narrow" w:cs="Arial"/>
              </w:rPr>
              <w:t>sostenibilità”</w:t>
            </w: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1274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AD1A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AACA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C30C8" w14:paraId="31B3CB7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6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DB72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DFA9EA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PROGETTO OPEN</w:t>
            </w:r>
          </w:p>
          <w:p w14:paraId="494D9631" w14:textId="07862D62" w:rsidR="008C30C8" w:rsidRDefault="0044299B" w:rsidP="0044299B">
            <w:pPr>
              <w:widowControl/>
              <w:suppressAutoHyphens w:val="0"/>
              <w:textAlignment w:val="auto"/>
            </w:pPr>
            <w:r w:rsidRPr="0044299B">
              <w:rPr>
                <w:rFonts w:ascii="Arial Narrow" w:hAnsi="Arial Narrow" w:cs="Arial"/>
              </w:rPr>
              <w:t>DAY</w:t>
            </w: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BC14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22C8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E327D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C30C8" w14:paraId="5D07947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6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156FE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47BD42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“MANIFESTAZIONI</w:t>
            </w:r>
          </w:p>
          <w:p w14:paraId="26346279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MUSICALI E</w:t>
            </w:r>
          </w:p>
          <w:p w14:paraId="37C3220B" w14:textId="42B27919" w:rsidR="008C30C8" w:rsidRDefault="0044299B" w:rsidP="0044299B">
            <w:pPr>
              <w:widowControl/>
              <w:suppressAutoHyphens w:val="0"/>
              <w:textAlignment w:val="auto"/>
            </w:pPr>
            <w:r w:rsidRPr="0044299B">
              <w:rPr>
                <w:rFonts w:ascii="Arial Narrow" w:hAnsi="Arial Narrow" w:cs="Arial"/>
              </w:rPr>
              <w:t>CONCERTI”</w:t>
            </w: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DCAE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F380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54BBE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C30C8" w14:paraId="1FBB1C3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6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8386F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613628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“DIFFUSIONE</w:t>
            </w:r>
          </w:p>
          <w:p w14:paraId="3B677552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DELLA CULTURA</w:t>
            </w:r>
          </w:p>
          <w:p w14:paraId="0B0CADFF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MUSICALE E</w:t>
            </w:r>
          </w:p>
          <w:p w14:paraId="007BD600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APPRENDIMENTO</w:t>
            </w:r>
          </w:p>
          <w:p w14:paraId="29CD609E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PRATICO DELLA</w:t>
            </w:r>
          </w:p>
          <w:p w14:paraId="47006417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MUSICA NELLA</w:t>
            </w:r>
          </w:p>
          <w:p w14:paraId="2FF9B691" w14:textId="750CB1C3" w:rsidR="008C30C8" w:rsidRDefault="0044299B" w:rsidP="0044299B">
            <w:pPr>
              <w:widowControl/>
              <w:suppressAutoHyphens w:val="0"/>
              <w:textAlignment w:val="auto"/>
            </w:pPr>
            <w:r w:rsidRPr="0044299B">
              <w:rPr>
                <w:rFonts w:ascii="Arial Narrow" w:hAnsi="Arial Narrow" w:cs="Arial"/>
              </w:rPr>
              <w:t>SCUOLA PRIMARIA”</w:t>
            </w: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B404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C109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D7054" w14:textId="77777777" w:rsidR="008C30C8" w:rsidRDefault="008C30C8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4299B" w14:paraId="7514280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6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DB11" w14:textId="77777777" w:rsidR="0044299B" w:rsidRDefault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19485D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“MUSICAINGIOCO” e</w:t>
            </w:r>
          </w:p>
          <w:p w14:paraId="02F9E8A3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“CRESCERE</w:t>
            </w:r>
          </w:p>
          <w:p w14:paraId="3E0AFA1C" w14:textId="485E6851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MUSICANDO”</w:t>
            </w: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E355" w14:textId="77777777" w:rsidR="0044299B" w:rsidRDefault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0194" w14:textId="77777777" w:rsidR="0044299B" w:rsidRDefault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7278" w14:textId="77777777" w:rsidR="0044299B" w:rsidRDefault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4299B" w14:paraId="068D719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6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A970A" w14:textId="77777777" w:rsidR="0044299B" w:rsidRDefault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31CB88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PROGETTO</w:t>
            </w:r>
          </w:p>
          <w:p w14:paraId="4A59CF50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INGLESE SCUOLA</w:t>
            </w:r>
          </w:p>
          <w:p w14:paraId="7272FEA9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>INFANZIA</w:t>
            </w:r>
          </w:p>
          <w:p w14:paraId="40A087FD" w14:textId="77777777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 w:rsidRPr="0044299B">
              <w:rPr>
                <w:rFonts w:ascii="Arial Narrow" w:hAnsi="Arial Narrow" w:cs="Arial"/>
              </w:rPr>
              <w:t xml:space="preserve">“The </w:t>
            </w:r>
            <w:proofErr w:type="spellStart"/>
            <w:r w:rsidRPr="0044299B">
              <w:rPr>
                <w:rFonts w:ascii="Arial Narrow" w:hAnsi="Arial Narrow" w:cs="Arial"/>
              </w:rPr>
              <w:t>magical</w:t>
            </w:r>
            <w:proofErr w:type="spellEnd"/>
            <w:r w:rsidRPr="0044299B">
              <w:rPr>
                <w:rFonts w:ascii="Arial Narrow" w:hAnsi="Arial Narrow" w:cs="Arial"/>
              </w:rPr>
              <w:t xml:space="preserve"> world of</w:t>
            </w:r>
          </w:p>
          <w:p w14:paraId="78D13E96" w14:textId="698DD2A5" w:rsidR="0044299B" w:rsidRPr="0044299B" w:rsidRDefault="0044299B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proofErr w:type="spellStart"/>
            <w:r w:rsidRPr="0044299B">
              <w:rPr>
                <w:rFonts w:ascii="Arial Narrow" w:hAnsi="Arial Narrow" w:cs="Arial"/>
              </w:rPr>
              <w:t>Hocus</w:t>
            </w:r>
            <w:proofErr w:type="spellEnd"/>
            <w:r w:rsidRPr="0044299B">
              <w:rPr>
                <w:rFonts w:ascii="Arial Narrow" w:hAnsi="Arial Narrow" w:cs="Arial"/>
              </w:rPr>
              <w:t xml:space="preserve"> and Lotus”</w:t>
            </w: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E653" w14:textId="77777777" w:rsidR="0044299B" w:rsidRDefault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ABEF" w14:textId="77777777" w:rsidR="0044299B" w:rsidRDefault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C8FE" w14:textId="77777777" w:rsidR="0044299B" w:rsidRDefault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4299B" w14:paraId="7B7948A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6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BA4E" w14:textId="77777777" w:rsidR="0044299B" w:rsidRDefault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B72C96" w14:textId="10F0D1DE" w:rsidR="0044299B" w:rsidRPr="0044299B" w:rsidRDefault="008E640A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RECUPERO E POTENZIAMENTO ITALIANO</w:t>
            </w: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3FD9" w14:textId="77777777" w:rsidR="0044299B" w:rsidRDefault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3B01" w14:textId="77777777" w:rsidR="0044299B" w:rsidRDefault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60AB" w14:textId="77777777" w:rsidR="0044299B" w:rsidRDefault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E640A" w14:paraId="097B57E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6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180CB" w14:textId="77777777" w:rsidR="008E640A" w:rsidRDefault="008E640A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E6A36B" w14:textId="1D7185AE" w:rsidR="008E640A" w:rsidRPr="0071180E" w:rsidRDefault="0071180E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b/>
                <w:bCs/>
              </w:rPr>
            </w:pPr>
            <w:r w:rsidRPr="0071180E">
              <w:rPr>
                <w:rFonts w:ascii="Arial Narrow" w:hAnsi="Arial Narrow" w:cs="Arial"/>
                <w:b/>
                <w:bCs/>
              </w:rPr>
              <w:t>ALTRI</w:t>
            </w:r>
            <w:r>
              <w:rPr>
                <w:rFonts w:ascii="Arial Narrow" w:hAnsi="Arial Narrow" w:cs="Arial"/>
                <w:b/>
                <w:bCs/>
              </w:rPr>
              <w:t xml:space="preserve"> (SPECIFICARE. SOLO PROGETTI EXTRA CURRICOLARI A CARICO DEL FIS)</w:t>
            </w: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1823" w14:textId="77777777" w:rsidR="008E640A" w:rsidRDefault="008E640A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CF81" w14:textId="77777777" w:rsidR="008E640A" w:rsidRDefault="008E640A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F6B11" w14:textId="77777777" w:rsidR="008E640A" w:rsidRDefault="008E640A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1180E" w14:paraId="58B36F1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6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B241A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14A834" w14:textId="77777777" w:rsidR="0071180E" w:rsidRPr="0071180E" w:rsidRDefault="0071180E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938E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A7F0F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93F6F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1180E" w14:paraId="12DC738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6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5E8B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9DD16A" w14:textId="77777777" w:rsidR="0071180E" w:rsidRPr="0071180E" w:rsidRDefault="0071180E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9DF6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3A0A9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595F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1180E" w14:paraId="4F3B561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6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8BE1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44DAB3" w14:textId="77777777" w:rsidR="0071180E" w:rsidRPr="0071180E" w:rsidRDefault="0071180E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0C6D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7C27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B3BF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1180E" w14:paraId="0B80056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6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5D71A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F9F961" w14:textId="77777777" w:rsidR="0071180E" w:rsidRPr="0071180E" w:rsidRDefault="0071180E" w:rsidP="0044299B">
            <w:pPr>
              <w:widowControl/>
              <w:suppressAutoHyphens w:val="0"/>
              <w:textAlignment w:val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DE86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7DD2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181818"/>
              <w:bottom w:val="single" w:sz="6" w:space="0" w:color="181818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88B2C" w14:textId="77777777" w:rsidR="0071180E" w:rsidRDefault="0071180E">
            <w:pPr>
              <w:widowControl/>
              <w:suppressAutoHyphens w:val="0"/>
              <w:textAlignment w:val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C30C8" w14:paraId="3134D8A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FBD7" w14:textId="77777777" w:rsidR="008C30C8" w:rsidRDefault="008C30C8">
            <w:pPr>
              <w:widowControl/>
              <w:suppressAutoHyphens w:val="0"/>
              <w:textAlignment w:val="auto"/>
            </w:pPr>
          </w:p>
        </w:tc>
        <w:tc>
          <w:tcPr>
            <w:tcW w:w="4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686357" w14:textId="77777777" w:rsidR="008C30C8" w:rsidRDefault="008C30C8">
            <w:pPr>
              <w:widowControl/>
              <w:suppressAutoHyphens w:val="0"/>
              <w:textAlignment w:val="auto"/>
            </w:pPr>
          </w:p>
        </w:tc>
        <w:tc>
          <w:tcPr>
            <w:tcW w:w="25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BA39" w14:textId="77777777" w:rsidR="008C30C8" w:rsidRDefault="008C30C8">
            <w:pPr>
              <w:widowControl/>
              <w:suppressAutoHyphens w:val="0"/>
              <w:textAlignment w:val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10B3" w14:textId="77777777" w:rsidR="008C30C8" w:rsidRDefault="008C30C8">
            <w:pPr>
              <w:widowControl/>
              <w:suppressAutoHyphens w:val="0"/>
              <w:textAlignment w:val="auto"/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D5D66" w14:textId="77777777" w:rsidR="008C30C8" w:rsidRDefault="008C30C8">
            <w:pPr>
              <w:widowControl/>
              <w:suppressAutoHyphens w:val="0"/>
              <w:textAlignment w:val="auto"/>
            </w:pPr>
          </w:p>
        </w:tc>
      </w:tr>
    </w:tbl>
    <w:p w14:paraId="5367C319" w14:textId="77777777" w:rsidR="008C30C8" w:rsidRDefault="008C30C8">
      <w:pPr>
        <w:pStyle w:val="Standard"/>
        <w:rPr>
          <w:rFonts w:ascii="Arial" w:hAnsi="Arial" w:cs="Arial"/>
          <w:sz w:val="20"/>
          <w:szCs w:val="20"/>
        </w:rPr>
      </w:pPr>
    </w:p>
    <w:p w14:paraId="4EB486C6" w14:textId="77777777" w:rsidR="008C30C8" w:rsidRDefault="00AF5D9B">
      <w:pPr>
        <w:pStyle w:val="Standard"/>
      </w:pPr>
      <w:r>
        <w:rPr>
          <w:rFonts w:ascii="Arial" w:hAnsi="Arial" w:cs="Arial"/>
          <w:sz w:val="20"/>
          <w:szCs w:val="20"/>
          <w:shd w:val="clear" w:color="auto" w:fill="FFFF00"/>
        </w:rPr>
        <w:t>PER I REFERENTI DI PROGETTO: COMPILARE ANCHE LA SCHEDA DI MONITORAGGIO DEL PROGETTO</w:t>
      </w:r>
    </w:p>
    <w:p w14:paraId="7EA33AF5" w14:textId="77777777" w:rsidR="008C30C8" w:rsidRDefault="008C30C8">
      <w:pPr>
        <w:pStyle w:val="Standard"/>
        <w:rPr>
          <w:rFonts w:ascii="Arial" w:hAnsi="Arial" w:cs="Arial"/>
          <w:sz w:val="20"/>
          <w:szCs w:val="20"/>
        </w:rPr>
      </w:pPr>
    </w:p>
    <w:p w14:paraId="5719D1D2" w14:textId="77777777" w:rsidR="008C30C8" w:rsidRDefault="008C30C8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10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0"/>
      </w:tblGrid>
      <w:tr w:rsidR="008C30C8" w14:paraId="73D1F9A7" w14:textId="7777777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0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35935" w14:textId="77777777" w:rsidR="008C30C8" w:rsidRDefault="00AF5D9B">
            <w:pPr>
              <w:pStyle w:val="Standard"/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Il sottoscritto, a conoscenza di quanto prescritto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dall’art. 26 della Legge 04/01/1968 n. 15, sulla responsabilità penale  cui può andare incontro in caso di dichiarazioni mendaci, e dell’art. 11, comma 3, del D.P.R. 20 ottobre 1998, n. 403 sulla decadenza dei benefici eventualmente conseguenti al provvedimento emanato sulla base di dichiarazioni  non veritiere, ai sensi e per gli effetti di cui agli artt. 2 della citata Legge 15/1968 e 1 del D.P.R. n. 403/1998 e sotto la propria personale responsabilità, dichiara:</w:t>
            </w:r>
          </w:p>
        </w:tc>
      </w:tr>
    </w:tbl>
    <w:p w14:paraId="59636CBC" w14:textId="77777777" w:rsidR="008C30C8" w:rsidRDefault="008C30C8">
      <w:pPr>
        <w:pStyle w:val="Standard"/>
        <w:rPr>
          <w:rFonts w:ascii="Arial" w:hAnsi="Arial" w:cs="Arial"/>
          <w:sz w:val="20"/>
          <w:szCs w:val="20"/>
        </w:rPr>
      </w:pPr>
    </w:p>
    <w:p w14:paraId="564F45E2" w14:textId="6EB1A7CF" w:rsidR="008C30C8" w:rsidRDefault="00AF5D9B">
      <w:pPr>
        <w:pStyle w:val="Standard"/>
      </w:pPr>
      <w:proofErr w:type="gramStart"/>
      <w:r>
        <w:rPr>
          <w:rFonts w:ascii="Arial" w:hAnsi="Arial" w:cs="Arial"/>
        </w:rPr>
        <w:t>Marino</w:t>
      </w:r>
      <w:r>
        <w:rPr>
          <w:rFonts w:ascii="Arial" w:hAnsi="Arial" w:cs="Arial"/>
        </w:rPr>
        <w:t>,  gg</w:t>
      </w:r>
      <w:proofErr w:type="gramEnd"/>
      <w:r>
        <w:rPr>
          <w:rFonts w:ascii="Arial" w:hAnsi="Arial" w:cs="Arial"/>
        </w:rPr>
        <w:t>/mm/aa</w:t>
      </w:r>
      <w:proofErr w:type="spellStart"/>
      <w:r>
        <w:rPr>
          <w:rFonts w:ascii="Arial" w:hAnsi="Arial" w:cs="Arial"/>
        </w:rPr>
        <w:t>aa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3A38C3EC" w14:textId="77777777" w:rsidR="008C30C8" w:rsidRDefault="008C30C8">
      <w:pPr>
        <w:pStyle w:val="Standard"/>
      </w:pPr>
    </w:p>
    <w:p w14:paraId="2EC0FFE4" w14:textId="77777777" w:rsidR="008C30C8" w:rsidRDefault="00AF5D9B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3D25886C" w14:textId="77777777" w:rsidR="008C30C8" w:rsidRDefault="00AF5D9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EF72B8" w14:textId="77777777" w:rsidR="008C30C8" w:rsidRDefault="00AF5D9B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C30C8">
      <w:headerReference w:type="default" r:id="rId7"/>
      <w:footerReference w:type="default" r:id="rId8"/>
      <w:pgSz w:w="11906" w:h="16838"/>
      <w:pgMar w:top="766" w:right="720" w:bottom="766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856B3" w14:textId="77777777" w:rsidR="00AF5D9B" w:rsidRDefault="00AF5D9B">
      <w:r>
        <w:separator/>
      </w:r>
    </w:p>
  </w:endnote>
  <w:endnote w:type="continuationSeparator" w:id="0">
    <w:p w14:paraId="4C05EBE8" w14:textId="77777777" w:rsidR="00AF5D9B" w:rsidRDefault="00AF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8748" w14:textId="77777777" w:rsidR="00AF5D9B" w:rsidRDefault="00AF5D9B">
    <w:pPr>
      <w:pStyle w:val="Pidipagina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97563" w14:textId="77777777" w:rsidR="00AF5D9B" w:rsidRDefault="00AF5D9B">
      <w:r>
        <w:rPr>
          <w:color w:val="000000"/>
        </w:rPr>
        <w:separator/>
      </w:r>
    </w:p>
  </w:footnote>
  <w:footnote w:type="continuationSeparator" w:id="0">
    <w:p w14:paraId="1303A634" w14:textId="77777777" w:rsidR="00AF5D9B" w:rsidRDefault="00AF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5172" w14:textId="77777777" w:rsidR="00AF5D9B" w:rsidRDefault="00AF5D9B">
    <w:pPr>
      <w:pStyle w:val="Intestazione"/>
    </w:pPr>
  </w:p>
  <w:p w14:paraId="759980F7" w14:textId="77777777" w:rsidR="00AF5D9B" w:rsidRDefault="00AF5D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6E8"/>
    <w:multiLevelType w:val="multilevel"/>
    <w:tmpl w:val="BD0E5F52"/>
    <w:styleLink w:val="WWNum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9DF22DE"/>
    <w:multiLevelType w:val="multilevel"/>
    <w:tmpl w:val="916C441C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  <w:b w:val="0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3937C36"/>
    <w:multiLevelType w:val="multilevel"/>
    <w:tmpl w:val="0B86765C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 w16cid:durableId="474104933">
    <w:abstractNumId w:val="1"/>
  </w:num>
  <w:num w:numId="2" w16cid:durableId="817574503">
    <w:abstractNumId w:val="0"/>
  </w:num>
  <w:num w:numId="3" w16cid:durableId="27082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30C8"/>
    <w:rsid w:val="000D7DAF"/>
    <w:rsid w:val="0039234C"/>
    <w:rsid w:val="0044299B"/>
    <w:rsid w:val="00644CA8"/>
    <w:rsid w:val="0071180E"/>
    <w:rsid w:val="008C30C8"/>
    <w:rsid w:val="008E640A"/>
    <w:rsid w:val="00967E6F"/>
    <w:rsid w:val="00AF5D9B"/>
    <w:rsid w:val="00F320A5"/>
    <w:rsid w:val="00FC7748"/>
    <w:rsid w:val="00FD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C08D"/>
  <w15:docId w15:val="{49249F95-581B-49F7-A68C-86216C00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rFonts w:ascii="Tahoma" w:eastAsia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Enfasigrassetto">
    <w:name w:val="Strong"/>
    <w:rPr>
      <w:b/>
      <w:bCs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itolo4Carattere">
    <w:name w:val="Titolo 4 Carattere"/>
    <w:rPr>
      <w:rFonts w:ascii="Tahoma" w:eastAsia="Tahoma" w:hAnsi="Tahoma" w:cs="Tahoma"/>
      <w:b/>
      <w:bCs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eastAsia="Times New Roman" w:cs="Arial"/>
      <w:b w:val="0"/>
      <w:color w:val="auto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styleId="Collegamentoipertestuale">
    <w:name w:val="Hyperlink"/>
    <w:basedOn w:val="Carpredefinitoparagrafo"/>
    <w:rPr>
      <w:color w:val="467886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Progetto: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Progetto:</dc:title>
  <dc:creator>Fabio Nascimben</dc:creator>
  <cp:lastModifiedBy>Luca Congedo</cp:lastModifiedBy>
  <cp:revision>2</cp:revision>
  <cp:lastPrinted>2018-06-12T08:12:00Z</cp:lastPrinted>
  <dcterms:created xsi:type="dcterms:W3CDTF">2025-06-16T13:58:00Z</dcterms:created>
  <dcterms:modified xsi:type="dcterms:W3CDTF">2025-06-16T13:58:00Z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Truttlee</vt:lpwstr>
  </property>
</Properties>
</file>