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5"/>
        <w:gridCol w:w="6835"/>
        <w:gridCol w:w="1620"/>
      </w:tblGrid>
      <w:tr w:rsidR="008C30C8" w14:paraId="4EC67B2E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59C217" w14:textId="4E3D98AB" w:rsidR="008C30C8" w:rsidRDefault="003E7BBB">
            <w:pPr>
              <w:pStyle w:val="Standard"/>
              <w:widowControl w:val="0"/>
              <w:jc w:val="center"/>
            </w:pPr>
            <w:r>
              <w:rPr>
                <w:rFonts w:ascii="Arial" w:hAnsi="Arial" w:cs="Arial"/>
              </w:rPr>
              <w:t xml:space="preserve">Istituto </w:t>
            </w:r>
            <w:r w:rsidR="00FD3106">
              <w:rPr>
                <w:rFonts w:ascii="Arial" w:hAnsi="Arial" w:cs="Arial"/>
              </w:rPr>
              <w:t>Comprensivo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40"/>
                <w:szCs w:val="40"/>
              </w:rPr>
              <w:t>“</w:t>
            </w:r>
            <w:r w:rsidR="00FD3106">
              <w:rPr>
                <w:rFonts w:ascii="Arial" w:hAnsi="Arial" w:cs="Arial"/>
                <w:sz w:val="40"/>
                <w:szCs w:val="40"/>
              </w:rPr>
              <w:t>Marino Centro</w:t>
            </w:r>
            <w:r>
              <w:rPr>
                <w:rFonts w:ascii="Arial" w:hAnsi="Arial" w:cs="Arial"/>
                <w:sz w:val="40"/>
                <w:szCs w:val="40"/>
              </w:rPr>
              <w:t xml:space="preserve">” – </w:t>
            </w:r>
            <w:r w:rsidR="00FD3106">
              <w:rPr>
                <w:rFonts w:ascii="Arial" w:hAnsi="Arial" w:cs="Arial"/>
                <w:sz w:val="40"/>
                <w:szCs w:val="40"/>
              </w:rPr>
              <w:t>Marino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7ECDB" w14:textId="77777777" w:rsidR="008C30C8" w:rsidRDefault="003E7BBB">
            <w:pPr>
              <w:pStyle w:val="Standard"/>
              <w:widowControl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8C30C8" w14:paraId="05AC1CF8" w14:textId="7777777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0470" w:type="dxa"/>
            <w:gridSpan w:val="3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063A9" w14:textId="77777777" w:rsidR="008C30C8" w:rsidRDefault="003E7BBB">
            <w:pPr>
              <w:pStyle w:val="Standard"/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2"/>
              </w:rPr>
              <w:t xml:space="preserve">Scheda da compilare ai fini amministrativi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 2024/2025</w:t>
            </w:r>
          </w:p>
        </w:tc>
      </w:tr>
      <w:tr w:rsidR="008C30C8" w14:paraId="5C626D1A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15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01004" w14:textId="5D640121" w:rsidR="008C30C8" w:rsidRDefault="00051816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Personale ATA</w:t>
            </w:r>
          </w:p>
        </w:tc>
        <w:tc>
          <w:tcPr>
            <w:tcW w:w="8455" w:type="dxa"/>
            <w:gridSpan w:val="2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32C97" w14:textId="77777777" w:rsidR="008C30C8" w:rsidRDefault="003E7BBB">
            <w:pPr>
              <w:pStyle w:val="Standard"/>
              <w:widowControl w:val="0"/>
              <w:rPr>
                <w:rFonts w:ascii="Arial" w:hAnsi="Arial" w:cs="Arial"/>
                <w:bCs/>
                <w:color w:val="000000"/>
                <w:sz w:val="28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0"/>
              </w:rPr>
              <w:t xml:space="preserve"> </w:t>
            </w:r>
          </w:p>
        </w:tc>
      </w:tr>
    </w:tbl>
    <w:p w14:paraId="47006CE4" w14:textId="77777777" w:rsidR="008C30C8" w:rsidRDefault="008C30C8">
      <w:pPr>
        <w:pStyle w:val="Standard"/>
        <w:rPr>
          <w:rFonts w:ascii="Arial" w:hAnsi="Arial" w:cs="Arial"/>
          <w:b/>
        </w:rPr>
      </w:pPr>
    </w:p>
    <w:p w14:paraId="765E36A0" w14:textId="77777777" w:rsidR="008C30C8" w:rsidRDefault="003E7BBB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sottoscritto _______________________________  dichiara di aver ricoperto il/ i  ruoli di </w:t>
      </w:r>
      <w:r>
        <w:rPr>
          <w:rFonts w:ascii="Arial" w:hAnsi="Arial" w:cs="Arial"/>
          <w:sz w:val="20"/>
          <w:szCs w:val="20"/>
        </w:rPr>
        <w:t>organigramma sotto indicati</w:t>
      </w:r>
    </w:p>
    <w:p w14:paraId="17628320" w14:textId="608C3736" w:rsidR="008C30C8" w:rsidRDefault="003E7BBB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(apporre una crocetta nella prima colonna in corrispondenza </w:t>
      </w:r>
      <w:proofErr w:type="spellStart"/>
      <w:r>
        <w:rPr>
          <w:rFonts w:ascii="Arial" w:hAnsi="Arial" w:cs="Arial"/>
          <w:sz w:val="20"/>
          <w:szCs w:val="20"/>
        </w:rPr>
        <w:t>ditutti</w:t>
      </w:r>
      <w:proofErr w:type="spellEnd"/>
      <w:r>
        <w:rPr>
          <w:rFonts w:ascii="Arial" w:hAnsi="Arial" w:cs="Arial"/>
          <w:sz w:val="20"/>
          <w:szCs w:val="20"/>
        </w:rPr>
        <w:t xml:space="preserve"> i ruoli ricoperti) svolgendo totalmente / parzialmente le attività previste dal </w:t>
      </w:r>
      <w:proofErr w:type="spellStart"/>
      <w:r>
        <w:rPr>
          <w:rFonts w:ascii="Arial" w:hAnsi="Arial" w:cs="Arial"/>
          <w:sz w:val="20"/>
          <w:szCs w:val="20"/>
        </w:rPr>
        <w:t>funzionigramma</w:t>
      </w:r>
      <w:proofErr w:type="spellEnd"/>
      <w:r>
        <w:rPr>
          <w:rFonts w:ascii="Arial" w:hAnsi="Arial" w:cs="Arial"/>
          <w:sz w:val="20"/>
          <w:szCs w:val="20"/>
        </w:rPr>
        <w:t>. Nella colonna di destra integrare con specifiche (ad esempio sede, classe o svolgimento parziale)</w:t>
      </w:r>
    </w:p>
    <w:p w14:paraId="394D24CA" w14:textId="77777777" w:rsidR="008C30C8" w:rsidRDefault="008C30C8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104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6479"/>
        <w:gridCol w:w="3412"/>
      </w:tblGrid>
      <w:tr w:rsidR="008C30C8" w14:paraId="3F8CB43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tcBorders>
              <w:top w:val="single" w:sz="6" w:space="0" w:color="000000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91BC5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FB2BDC" w14:textId="7C2CE911" w:rsidR="008C30C8" w:rsidRDefault="003E7BBB">
            <w:pPr>
              <w:widowControl/>
              <w:suppressAutoHyphens w:val="0"/>
              <w:textAlignment w:val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RUOLO</w:t>
            </w:r>
            <w:r w:rsidR="00051816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AA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E61DA" w14:textId="77777777" w:rsidR="008C30C8" w:rsidRDefault="003E7BBB">
            <w:pPr>
              <w:widowControl/>
              <w:suppressAutoHyphens w:val="0"/>
              <w:textAlignment w:val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Eventuali specifiche o note </w:t>
            </w:r>
          </w:p>
        </w:tc>
      </w:tr>
      <w:tr w:rsidR="008C30C8" w14:paraId="7E558B2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tcBorders>
              <w:top w:val="single" w:sz="6" w:space="0" w:color="000000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BBCBE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5B46F0F" w14:textId="57473944" w:rsidR="008C30C8" w:rsidRDefault="00051816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SOSTITUZIONE COLLEGHI ASSENTI (2 ORE)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56879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C30C8" w14:paraId="0F310D1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81C8D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FC2EDB" w14:textId="4DF5861D" w:rsidR="008C30C8" w:rsidRDefault="00C606AD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COLLABORAZIONE CON DSGA/DS/DOCENTI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E550A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C30C8" w14:paraId="475EE54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F1400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3F3824" w14:textId="50A4BDCA" w:rsidR="008C30C8" w:rsidRDefault="00C606AD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GESTIONE CONVOCAZIONI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98563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C30C8" w14:paraId="6E62187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FBFF9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C476BF" w14:textId="7F58D067" w:rsidR="008C30C8" w:rsidRDefault="00C606AD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GESTIONE ISCRIZION</w:t>
            </w:r>
            <w:r w:rsidR="00B120EA">
              <w:rPr>
                <w:rFonts w:ascii="Arial Narrow" w:hAnsi="Arial Narrow" w:cs="Arial"/>
                <w:sz w:val="22"/>
                <w:szCs w:val="22"/>
              </w:rPr>
              <w:t>I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C3536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C30C8" w14:paraId="342F103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1110D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0803C0" w14:textId="21FE1515" w:rsidR="008C30C8" w:rsidRDefault="00B120EA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GESTIONE FINANZIARIA CONTABILE E SUPPORTO CONTABILE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4C965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C30C8" w14:paraId="6C772B0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DF6BC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3F3B3A" w14:textId="0091F9BB" w:rsidR="008C30C8" w:rsidRDefault="00B120EA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GESTIONE ESAMI DI STATO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FEB00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C30C8" w14:paraId="6CDA3F1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B7993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33CCF3" w14:textId="56CF46AF" w:rsidR="008C30C8" w:rsidRDefault="0091501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GESTIONE DOCUMENTAZIONE INCLUSIONE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A6A3C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1180E" w14:paraId="730ECC5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B4466" w14:textId="77777777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3BF9F7" w14:textId="4125EC44" w:rsidR="0071180E" w:rsidRDefault="0091501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SUPPORTO A PRO</w:t>
            </w:r>
            <w:r w:rsidR="001E3954">
              <w:rPr>
                <w:rFonts w:ascii="Arial Narrow" w:hAnsi="Arial Narrow" w:cs="Arial"/>
                <w:sz w:val="22"/>
                <w:szCs w:val="22"/>
              </w:rPr>
              <w:t>GETTI FIS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1246A" w14:textId="77777777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C30C8" w14:paraId="278D166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B5F2A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1EA4F4" w14:textId="089D7700" w:rsidR="008C30C8" w:rsidRDefault="001E3954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ESIGENZE STRAORDINARIE NON PROGRAMMABILI (SPECIFICARE)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AF530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C7748" w14:paraId="327E149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53130" w14:textId="77777777" w:rsidR="00FC7748" w:rsidRDefault="00FC774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DCABC5" w14:textId="6441CBD3" w:rsidR="00FC7748" w:rsidRDefault="00FC774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67A49" w14:textId="77777777" w:rsidR="00FC7748" w:rsidRDefault="00FC774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C30C8" w14:paraId="7D9D787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0E001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BE72DC" w14:textId="4B354CC5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93C5B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67E6F" w14:paraId="0A6972A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ED601" w14:textId="77777777" w:rsidR="00967E6F" w:rsidRDefault="00967E6F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B4E132" w14:textId="35879149" w:rsidR="00967E6F" w:rsidRPr="004C7473" w:rsidRDefault="004C7473">
            <w:pPr>
              <w:widowControl/>
              <w:suppressAutoHyphens w:val="0"/>
              <w:textAlignment w:val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RUOLO CS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0062A" w14:textId="77777777" w:rsidR="00967E6F" w:rsidRDefault="00967E6F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C30C8" w14:paraId="7BA69E3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3BF42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6CFFD8" w14:textId="77B386B6" w:rsidR="008C30C8" w:rsidRDefault="004C7473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SOSTITUZIONE COLLEGHI ASSENTI (2 ORE)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FFC81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1180E" w14:paraId="733934C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15BEF" w14:textId="77777777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E0AC54" w14:textId="433C4240" w:rsidR="0071180E" w:rsidRDefault="004C7473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PICCOLA MANUTENZIONE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FD772" w14:textId="77777777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1180E" w14:paraId="71EB5D0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506D2" w14:textId="77777777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E396AF" w14:textId="77945DF8" w:rsidR="0071180E" w:rsidRDefault="004C7473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REPERIBILITA’ CHIAVI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893D0" w14:textId="77777777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C30C8" w14:paraId="3EDE4B3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10E35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5AD9E7" w14:textId="1BF8B397" w:rsidR="008C30C8" w:rsidRDefault="004C7473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SUPPORTO UFFICI SEGRETERIA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633CE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1180E" w14:paraId="77CA798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188EA" w14:textId="77777777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8E2BA8" w14:textId="070D937B" w:rsidR="0071180E" w:rsidRDefault="004C7473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SUPPORTO ATTIVITA’ MUSICALI PLESSO CARISSIMI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DC423" w14:textId="77777777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C30C8" w14:paraId="6392C4F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84DAD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C8D7BE" w14:textId="7A51D799" w:rsidR="008C30C8" w:rsidRDefault="004C7473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COLLABORAZIONE ATTIVITA’ DIDATTICA E CULTURALI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94B19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C30C8" w14:paraId="7806FE1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B16A1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BFE705" w14:textId="228D1961" w:rsidR="008C30C8" w:rsidRDefault="004C7473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COLLABORAZIONE PROGETTI PTOF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E7E0F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320A5" w14:paraId="28A616A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6C7C9" w14:textId="77777777" w:rsidR="00F320A5" w:rsidRDefault="00F320A5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AB5027" w14:textId="7BA3B97F" w:rsidR="00F320A5" w:rsidRDefault="00333BB4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SUPPORTO ESAMI DI STATO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E8B63" w14:textId="77777777" w:rsidR="00F320A5" w:rsidRDefault="00F320A5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1180E" w14:paraId="5936F79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5C251" w14:textId="77777777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CC8A13" w14:textId="623A2F62" w:rsidR="0071180E" w:rsidRDefault="00F867EB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ESIGENZE STRAORDINARIE NON PROGRAMMABILI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9BD10" w14:textId="77777777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1180E" w14:paraId="7D53C72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62673" w14:textId="078BB9FA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FDC1E5" w14:textId="4D3B88AA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47045" w14:textId="77777777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320A5" w14:paraId="552849C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0CF0C" w14:textId="77777777" w:rsidR="00F320A5" w:rsidRDefault="00F320A5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E3DA05" w14:textId="7FF6CCFA" w:rsidR="00F320A5" w:rsidRDefault="00F320A5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FE9C6" w14:textId="77777777" w:rsidR="00F320A5" w:rsidRDefault="00F320A5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D87C1B6" w14:textId="77777777" w:rsidR="008C30C8" w:rsidRDefault="008C30C8">
      <w:pPr>
        <w:pStyle w:val="Standard"/>
        <w:rPr>
          <w:rFonts w:ascii="Arial" w:hAnsi="Arial" w:cs="Arial"/>
          <w:sz w:val="20"/>
          <w:szCs w:val="20"/>
        </w:rPr>
      </w:pPr>
    </w:p>
    <w:p w14:paraId="5719D1D2" w14:textId="77777777" w:rsidR="008C30C8" w:rsidRDefault="008C30C8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10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0"/>
      </w:tblGrid>
      <w:tr w:rsidR="008C30C8" w14:paraId="73D1F9A7" w14:textId="77777777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104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35935" w14:textId="77777777" w:rsidR="008C30C8" w:rsidRDefault="003E7BBB">
            <w:pPr>
              <w:pStyle w:val="Standard"/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Il sottoscritto, a conoscenza di quanto prescritto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dall’art. 26 della Legge 04/01/1968 n. 15, sulla responsabilità penale  cui può andare incontro in caso di dichiarazioni mendaci, e dell’art. 11, comma 3, del D.P.R. 20 ottobre 1998, n. 403 sulla decadenza dei benefici eventualmente conseguenti al provvedimento emanato sulla base di dichiarazioni  non veritiere, ai sensi e per gli effetti di cui agli artt. 2 della citata Legge 15/1968 e 1 del D.P.R. n. 403/1998 e sotto la propria personale responsabilità, dichiara:</w:t>
            </w:r>
          </w:p>
        </w:tc>
      </w:tr>
    </w:tbl>
    <w:p w14:paraId="59636CBC" w14:textId="77777777" w:rsidR="008C30C8" w:rsidRDefault="008C30C8">
      <w:pPr>
        <w:pStyle w:val="Standard"/>
        <w:rPr>
          <w:rFonts w:ascii="Arial" w:hAnsi="Arial" w:cs="Arial"/>
          <w:sz w:val="20"/>
          <w:szCs w:val="20"/>
        </w:rPr>
      </w:pPr>
    </w:p>
    <w:p w14:paraId="564F45E2" w14:textId="6EB1A7CF" w:rsidR="008C30C8" w:rsidRDefault="00AF5D9B">
      <w:pPr>
        <w:pStyle w:val="Standard"/>
      </w:pPr>
      <w:r>
        <w:rPr>
          <w:rFonts w:ascii="Arial" w:hAnsi="Arial" w:cs="Arial"/>
        </w:rPr>
        <w:t>Marino</w:t>
      </w:r>
      <w:r w:rsidR="003E7BBB">
        <w:rPr>
          <w:rFonts w:ascii="Arial" w:hAnsi="Arial" w:cs="Arial"/>
        </w:rPr>
        <w:t>,  gg/mm/aa</w:t>
      </w:r>
      <w:proofErr w:type="spellStart"/>
      <w:r w:rsidR="003E7BBB">
        <w:rPr>
          <w:rFonts w:ascii="Arial" w:hAnsi="Arial" w:cs="Arial"/>
        </w:rPr>
        <w:t>aa</w:t>
      </w:r>
      <w:proofErr w:type="spellEnd"/>
      <w:r w:rsidR="003E7BBB">
        <w:rPr>
          <w:rFonts w:ascii="Arial" w:hAnsi="Arial" w:cs="Arial"/>
        </w:rPr>
        <w:tab/>
      </w:r>
      <w:r w:rsidR="003E7BBB">
        <w:rPr>
          <w:rFonts w:ascii="Arial" w:hAnsi="Arial" w:cs="Arial"/>
        </w:rPr>
        <w:tab/>
      </w:r>
      <w:r w:rsidR="003E7BBB">
        <w:rPr>
          <w:rFonts w:ascii="Arial" w:hAnsi="Arial" w:cs="Arial"/>
        </w:rPr>
        <w:tab/>
      </w:r>
      <w:r w:rsidR="003E7BBB">
        <w:rPr>
          <w:rFonts w:ascii="Arial" w:hAnsi="Arial" w:cs="Arial"/>
        </w:rPr>
        <w:tab/>
      </w:r>
      <w:r w:rsidR="003E7BBB">
        <w:rPr>
          <w:rFonts w:ascii="Arial" w:hAnsi="Arial" w:cs="Arial"/>
        </w:rPr>
        <w:tab/>
      </w:r>
      <w:r w:rsidR="003E7BBB">
        <w:rPr>
          <w:rFonts w:ascii="Arial" w:hAnsi="Arial" w:cs="Arial"/>
        </w:rPr>
        <w:tab/>
      </w:r>
      <w:r w:rsidR="003E7BBB">
        <w:rPr>
          <w:rFonts w:ascii="Arial" w:hAnsi="Arial" w:cs="Arial"/>
        </w:rPr>
        <w:tab/>
      </w:r>
      <w:r w:rsidR="003E7BBB">
        <w:rPr>
          <w:rFonts w:ascii="Arial" w:hAnsi="Arial" w:cs="Arial"/>
        </w:rPr>
        <w:tab/>
        <w:t>Firma</w:t>
      </w:r>
    </w:p>
    <w:p w14:paraId="3A38C3EC" w14:textId="77777777" w:rsidR="008C30C8" w:rsidRDefault="008C30C8">
      <w:pPr>
        <w:pStyle w:val="Standard"/>
      </w:pPr>
    </w:p>
    <w:p w14:paraId="2EC0FFE4" w14:textId="77777777" w:rsidR="008C30C8" w:rsidRDefault="003E7BBB">
      <w:pPr>
        <w:pStyle w:val="Standard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</w:p>
    <w:p w14:paraId="3D25886C" w14:textId="77777777" w:rsidR="008C30C8" w:rsidRDefault="003E7BBB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3EF72B8" w14:textId="77777777" w:rsidR="008C30C8" w:rsidRDefault="003E7BBB">
      <w:pPr>
        <w:pStyle w:val="Standard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8C30C8">
      <w:headerReference w:type="default" r:id="rId7"/>
      <w:footerReference w:type="default" r:id="rId8"/>
      <w:pgSz w:w="11906" w:h="16838"/>
      <w:pgMar w:top="766" w:right="720" w:bottom="766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856B3" w14:textId="77777777" w:rsidR="003E7BBB" w:rsidRDefault="003E7BBB">
      <w:r>
        <w:separator/>
      </w:r>
    </w:p>
  </w:endnote>
  <w:endnote w:type="continuationSeparator" w:id="0">
    <w:p w14:paraId="4C05EBE8" w14:textId="77777777" w:rsidR="003E7BBB" w:rsidRDefault="003E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28748" w14:textId="77777777" w:rsidR="003E7BBB" w:rsidRDefault="003E7BBB">
    <w:pPr>
      <w:pStyle w:val="Pidipagina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97563" w14:textId="77777777" w:rsidR="003E7BBB" w:rsidRDefault="003E7BBB">
      <w:r>
        <w:rPr>
          <w:color w:val="000000"/>
        </w:rPr>
        <w:separator/>
      </w:r>
    </w:p>
  </w:footnote>
  <w:footnote w:type="continuationSeparator" w:id="0">
    <w:p w14:paraId="1303A634" w14:textId="77777777" w:rsidR="003E7BBB" w:rsidRDefault="003E7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85172" w14:textId="77777777" w:rsidR="003E7BBB" w:rsidRDefault="003E7BBB">
    <w:pPr>
      <w:pStyle w:val="Intestazione"/>
    </w:pPr>
  </w:p>
  <w:p w14:paraId="759980F7" w14:textId="77777777" w:rsidR="003E7BBB" w:rsidRDefault="003E7B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826E8"/>
    <w:multiLevelType w:val="multilevel"/>
    <w:tmpl w:val="BD0E5F52"/>
    <w:styleLink w:val="WWNum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9DF22DE"/>
    <w:multiLevelType w:val="multilevel"/>
    <w:tmpl w:val="916C441C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  <w:b w:val="0"/>
        <w:color w:val="auto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53937C36"/>
    <w:multiLevelType w:val="multilevel"/>
    <w:tmpl w:val="0B86765C"/>
    <w:styleLink w:val="WWNum3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num w:numId="1" w16cid:durableId="474104933">
    <w:abstractNumId w:val="1"/>
  </w:num>
  <w:num w:numId="2" w16cid:durableId="817574503">
    <w:abstractNumId w:val="0"/>
  </w:num>
  <w:num w:numId="3" w16cid:durableId="270825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C30C8"/>
    <w:rsid w:val="00051816"/>
    <w:rsid w:val="000D7DAF"/>
    <w:rsid w:val="001E3954"/>
    <w:rsid w:val="00333BB4"/>
    <w:rsid w:val="0039234C"/>
    <w:rsid w:val="003E7BBB"/>
    <w:rsid w:val="0044299B"/>
    <w:rsid w:val="004C7473"/>
    <w:rsid w:val="00644CA8"/>
    <w:rsid w:val="0071180E"/>
    <w:rsid w:val="008C30C8"/>
    <w:rsid w:val="008E640A"/>
    <w:rsid w:val="0091501E"/>
    <w:rsid w:val="00967E6F"/>
    <w:rsid w:val="00AF5D9B"/>
    <w:rsid w:val="00B120EA"/>
    <w:rsid w:val="00C606AD"/>
    <w:rsid w:val="00F320A5"/>
    <w:rsid w:val="00F867EB"/>
    <w:rsid w:val="00FC7748"/>
    <w:rsid w:val="00FD3106"/>
    <w:rsid w:val="00FD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C08D"/>
  <w15:docId w15:val="{49249F95-581B-49F7-A68C-86216C00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outlineLvl w:val="3"/>
    </w:pPr>
    <w:rPr>
      <w:rFonts w:ascii="Tahoma" w:eastAsia="Tahoma" w:hAnsi="Tahoma" w:cs="Tahoma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Enfasigrassetto">
    <w:name w:val="Strong"/>
    <w:rPr>
      <w:b/>
      <w:bCs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Titolo4Carattere">
    <w:name w:val="Titolo 4 Carattere"/>
    <w:rPr>
      <w:rFonts w:ascii="Tahoma" w:eastAsia="Tahoma" w:hAnsi="Tahoma" w:cs="Tahoma"/>
      <w:b/>
      <w:bCs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rPr>
      <w:rFonts w:eastAsia="Times New Roman" w:cs="Arial"/>
      <w:b w:val="0"/>
      <w:color w:val="auto"/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</w:style>
  <w:style w:type="character" w:customStyle="1" w:styleId="ListLabel19">
    <w:name w:val="ListLabel 19"/>
    <w:rPr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styleId="Collegamentoipertestuale">
    <w:name w:val="Hyperlink"/>
    <w:basedOn w:val="Carpredefinitoparagrafo"/>
    <w:rPr>
      <w:color w:val="467886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Progetto:</vt:lpstr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Progetto:</dc:title>
  <dc:creator>Fabio Nascimben</dc:creator>
  <cp:lastModifiedBy>Luca Congedo</cp:lastModifiedBy>
  <cp:revision>11</cp:revision>
  <cp:lastPrinted>2018-06-12T08:12:00Z</cp:lastPrinted>
  <dcterms:created xsi:type="dcterms:W3CDTF">2025-06-16T13:58:00Z</dcterms:created>
  <dcterms:modified xsi:type="dcterms:W3CDTF">2025-06-16T14:05:00Z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Truttlee</vt:lpwstr>
  </property>
</Properties>
</file>